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048" w:rsidRPr="00211BFD" w:rsidRDefault="00767048">
      <w:pPr>
        <w:rPr>
          <w:rFonts w:ascii="仿宋_GB2312" w:eastAsia="仿宋_GB2312" w:hAnsi="方正小标宋简体" w:cs="方正小标宋简体"/>
          <w:sz w:val="32"/>
          <w:szCs w:val="32"/>
        </w:rPr>
      </w:pPr>
      <w:r w:rsidRPr="00211BFD">
        <w:rPr>
          <w:rFonts w:ascii="仿宋_GB2312" w:eastAsia="仿宋_GB2312" w:hAnsi="方正小标宋简体" w:cs="方正小标宋简体" w:hint="eastAsia"/>
          <w:sz w:val="32"/>
          <w:szCs w:val="32"/>
        </w:rPr>
        <w:t>附件</w:t>
      </w:r>
      <w:r w:rsidRPr="00211BFD">
        <w:rPr>
          <w:rFonts w:ascii="仿宋_GB2312" w:eastAsia="仿宋_GB2312" w:hAnsi="方正小标宋简体" w:cs="方正小标宋简体"/>
          <w:sz w:val="32"/>
          <w:szCs w:val="32"/>
        </w:rPr>
        <w:t>3</w:t>
      </w:r>
      <w:r w:rsidRPr="00211BFD">
        <w:rPr>
          <w:rFonts w:ascii="仿宋_GB2312" w:eastAsia="仿宋_GB2312" w:hAnsi="方正小标宋简体" w:cs="方正小标宋简体" w:hint="eastAsia"/>
          <w:sz w:val="32"/>
          <w:szCs w:val="32"/>
        </w:rPr>
        <w:t>：</w:t>
      </w:r>
    </w:p>
    <w:p w:rsidR="00767048" w:rsidRDefault="0076704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双（多）胞胎子女参加电脑派位申请表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74"/>
        <w:gridCol w:w="2286"/>
        <w:gridCol w:w="2014"/>
        <w:gridCol w:w="2248"/>
      </w:tblGrid>
      <w:tr w:rsidR="00767048" w:rsidRPr="00386774" w:rsidTr="00386774">
        <w:tc>
          <w:tcPr>
            <w:tcW w:w="1974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参加派位</w:t>
            </w:r>
          </w:p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孩子姓名</w:t>
            </w:r>
          </w:p>
        </w:tc>
        <w:tc>
          <w:tcPr>
            <w:tcW w:w="2286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4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参加派位孩子身份证号</w:t>
            </w:r>
          </w:p>
        </w:tc>
        <w:tc>
          <w:tcPr>
            <w:tcW w:w="2248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67048" w:rsidRPr="00386774" w:rsidTr="00386774">
        <w:tc>
          <w:tcPr>
            <w:tcW w:w="1974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不参加派位</w:t>
            </w:r>
          </w:p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孩子姓名</w:t>
            </w:r>
          </w:p>
        </w:tc>
        <w:tc>
          <w:tcPr>
            <w:tcW w:w="2286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4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不参加派位</w:t>
            </w:r>
          </w:p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孩子身份证号</w:t>
            </w:r>
          </w:p>
        </w:tc>
        <w:tc>
          <w:tcPr>
            <w:tcW w:w="2248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67048" w:rsidRPr="00386774" w:rsidTr="00386774">
        <w:tc>
          <w:tcPr>
            <w:tcW w:w="1974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父亲（或监护人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）姓名</w:t>
            </w:r>
          </w:p>
        </w:tc>
        <w:tc>
          <w:tcPr>
            <w:tcW w:w="2286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48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67048" w:rsidRPr="00386774" w:rsidTr="00386774">
        <w:tc>
          <w:tcPr>
            <w:tcW w:w="1974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母亲（或监护人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）姓名</w:t>
            </w:r>
          </w:p>
        </w:tc>
        <w:tc>
          <w:tcPr>
            <w:tcW w:w="2286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248" w:type="dxa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67048" w:rsidRPr="00386774" w:rsidTr="00386774">
        <w:trPr>
          <w:trHeight w:val="650"/>
        </w:trPr>
        <w:tc>
          <w:tcPr>
            <w:tcW w:w="1974" w:type="dxa"/>
            <w:vAlign w:val="center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6548" w:type="dxa"/>
            <w:gridSpan w:val="3"/>
            <w:vAlign w:val="center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767048" w:rsidRPr="00386774" w:rsidTr="00386774">
        <w:trPr>
          <w:trHeight w:val="2742"/>
        </w:trPr>
        <w:tc>
          <w:tcPr>
            <w:tcW w:w="8522" w:type="dxa"/>
            <w:gridSpan w:val="4"/>
          </w:tcPr>
          <w:p w:rsidR="00767048" w:rsidRPr="00386774" w:rsidRDefault="00767048" w:rsidP="00386774">
            <w:pPr>
              <w:spacing w:line="500" w:lineRule="exact"/>
              <w:ind w:firstLine="561"/>
              <w:jc w:val="lef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根据招生政策，经慎重考虑，我们的双（多）胞胎子女：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    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和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         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>,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以一个人的身份代表参加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      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中学派位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>,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参加派位的孩子是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     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>,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身份证号为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             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>;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不参加派位的孩子是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           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>,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身份证号为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          </w:t>
            </w:r>
          </w:p>
          <w:p w:rsidR="00767048" w:rsidRPr="00386774" w:rsidRDefault="00767048" w:rsidP="00386774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                     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。</w:t>
            </w:r>
          </w:p>
          <w:p w:rsidR="00767048" w:rsidRPr="00386774" w:rsidRDefault="00767048" w:rsidP="00386774">
            <w:pPr>
              <w:spacing w:line="500" w:lineRule="exact"/>
              <w:ind w:firstLine="561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                   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家长签名：</w:t>
            </w:r>
          </w:p>
        </w:tc>
      </w:tr>
      <w:tr w:rsidR="00767048" w:rsidRPr="00386774" w:rsidTr="00386774">
        <w:trPr>
          <w:trHeight w:val="672"/>
        </w:trPr>
        <w:tc>
          <w:tcPr>
            <w:tcW w:w="4260" w:type="dxa"/>
            <w:gridSpan w:val="2"/>
            <w:vAlign w:val="center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毕业小学审核意见</w:t>
            </w:r>
          </w:p>
        </w:tc>
        <w:tc>
          <w:tcPr>
            <w:tcW w:w="4262" w:type="dxa"/>
            <w:gridSpan w:val="2"/>
            <w:vAlign w:val="center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教育局基础教育股审核意见</w:t>
            </w:r>
          </w:p>
        </w:tc>
      </w:tr>
      <w:tr w:rsidR="00767048" w:rsidRPr="00386774" w:rsidTr="00386774">
        <w:trPr>
          <w:trHeight w:val="3822"/>
        </w:trPr>
        <w:tc>
          <w:tcPr>
            <w:tcW w:w="4260" w:type="dxa"/>
            <w:gridSpan w:val="2"/>
          </w:tcPr>
          <w:p w:rsidR="00767048" w:rsidRPr="00386774" w:rsidRDefault="00767048" w:rsidP="00767048">
            <w:pPr>
              <w:spacing w:line="500" w:lineRule="exact"/>
              <w:ind w:firstLineChars="300" w:firstLine="31680"/>
              <w:jc w:val="left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经审核，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        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与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       </w:t>
            </w:r>
          </w:p>
          <w:p w:rsidR="00767048" w:rsidRPr="00386774" w:rsidRDefault="00767048" w:rsidP="00386774">
            <w:pPr>
              <w:spacing w:line="5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  <w:t xml:space="preserve">            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是双（多）胞胎，且以上学生信息准确无误。</w:t>
            </w:r>
          </w:p>
          <w:p w:rsidR="00767048" w:rsidRPr="00386774" w:rsidRDefault="00767048" w:rsidP="00386774">
            <w:pPr>
              <w:spacing w:line="420" w:lineRule="exact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767048" w:rsidRPr="00386774" w:rsidRDefault="00767048" w:rsidP="0038677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校长签名：</w:t>
            </w:r>
          </w:p>
          <w:p w:rsidR="00767048" w:rsidRPr="00386774" w:rsidRDefault="00767048" w:rsidP="0038677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学校盖章：</w:t>
            </w:r>
          </w:p>
          <w:p w:rsidR="00767048" w:rsidRPr="00386774" w:rsidRDefault="00767048" w:rsidP="00386774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     2026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bookmarkStart w:id="0" w:name="_GoBack"/>
            <w:bookmarkEnd w:id="0"/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  <w:tc>
          <w:tcPr>
            <w:tcW w:w="4262" w:type="dxa"/>
            <w:gridSpan w:val="2"/>
          </w:tcPr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767048" w:rsidRPr="00386774" w:rsidRDefault="00767048" w:rsidP="00386774">
            <w:pPr>
              <w:spacing w:line="4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  2026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 w:rsidRPr="00386774"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 w:rsidRPr="0038677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767048" w:rsidRDefault="00767048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注：学校审核后，需附户口簿复印件送教育局存档。</w:t>
      </w:r>
    </w:p>
    <w:sectPr w:rsidR="00767048" w:rsidSect="00CC7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D0E"/>
    <w:rsid w:val="00211BFD"/>
    <w:rsid w:val="0024208C"/>
    <w:rsid w:val="00386774"/>
    <w:rsid w:val="00767048"/>
    <w:rsid w:val="00CC7D0E"/>
    <w:rsid w:val="19750F52"/>
    <w:rsid w:val="47511C3E"/>
    <w:rsid w:val="64AC465A"/>
    <w:rsid w:val="73BA21C4"/>
    <w:rsid w:val="7C99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D0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C7D0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11BF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F82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78</Words>
  <Characters>449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diannao</dc:creator>
  <cp:keywords/>
  <dc:description/>
  <cp:lastModifiedBy>YCHYUSER</cp:lastModifiedBy>
  <cp:revision>2</cp:revision>
  <cp:lastPrinted>2026-06-04T03:42:00Z</cp:lastPrinted>
  <dcterms:created xsi:type="dcterms:W3CDTF">2014-10-29T12:08:00Z</dcterms:created>
  <dcterms:modified xsi:type="dcterms:W3CDTF">2026-06-04T03:42:00Z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eyJoZGlkIjoiMTZhOWRkOWFmYjRkZGFkZjI4MjdkNjhiYjBiYTQyNTUiLCJ1c2VySWQiOiI1NzY5NTM3NTIifQ==</vt:lpwstr>
  </property>
  <property fmtid="{D5CDD505-2E9C-101B-9397-08002B2CF9AE}" pid="4" name="ICV">
    <vt:lpwstr>799FB77C1C004E529A4DE17E0BE7D3C2_12</vt:lpwstr>
  </property>
</Properties>
</file>